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ECF3" w14:textId="1BE0EA44" w:rsidR="001230DC" w:rsidRPr="005710D8" w:rsidRDefault="005710D8" w:rsidP="00690E0B">
      <w:pPr>
        <w:pStyle w:val="Pavadinimas"/>
        <w:ind w:right="141"/>
        <w:jc w:val="right"/>
        <w:rPr>
          <w:iCs/>
          <w:sz w:val="24"/>
        </w:rPr>
      </w:pPr>
      <w:proofErr w:type="spellStart"/>
      <w:r w:rsidRPr="005710D8">
        <w:rPr>
          <w:iCs/>
          <w:sz w:val="24"/>
        </w:rPr>
        <w:t>Projektas</w:t>
      </w:r>
      <w:proofErr w:type="spellEnd"/>
    </w:p>
    <w:p w14:paraId="5C6109C8" w14:textId="77777777" w:rsidR="00741234" w:rsidRPr="008A2140" w:rsidRDefault="007D5DCB" w:rsidP="00690E0B">
      <w:pPr>
        <w:pStyle w:val="Pavadinimas"/>
        <w:ind w:right="141"/>
      </w:pPr>
      <w:r>
        <w:rPr>
          <w:noProof/>
          <w:lang w:val="lt-LT" w:eastAsia="lt-LT"/>
        </w:rPr>
        <w:drawing>
          <wp:inline distT="0" distB="0" distL="0" distR="0" wp14:anchorId="5AB6A1AB" wp14:editId="2B64FAC8">
            <wp:extent cx="612140" cy="70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1FE4" w14:textId="77777777" w:rsidR="00556F30" w:rsidRPr="008A2140" w:rsidRDefault="00556F30" w:rsidP="00690E0B">
      <w:pPr>
        <w:pStyle w:val="Pagrindiniotekstotrauka"/>
        <w:ind w:right="141"/>
        <w:jc w:val="center"/>
        <w:rPr>
          <w:i/>
          <w:iCs/>
          <w:u w:val="none"/>
        </w:rPr>
      </w:pPr>
    </w:p>
    <w:p w14:paraId="38F12653" w14:textId="77777777" w:rsidR="00556F30" w:rsidRPr="008A2140" w:rsidRDefault="00556F30" w:rsidP="00690E0B">
      <w:pPr>
        <w:pStyle w:val="Pagrindiniotekstotrauka"/>
        <w:ind w:right="141" w:firstLine="0"/>
        <w:jc w:val="center"/>
        <w:rPr>
          <w:b/>
          <w:bCs/>
          <w:sz w:val="28"/>
          <w:u w:val="none"/>
        </w:rPr>
      </w:pPr>
      <w:r w:rsidRPr="008A2140">
        <w:rPr>
          <w:b/>
          <w:bCs/>
          <w:sz w:val="28"/>
          <w:u w:val="none"/>
        </w:rPr>
        <w:t>TRAKŲ RAJONO SAVIVALDYBĖS ADMINISTRACIJOS</w:t>
      </w:r>
    </w:p>
    <w:p w14:paraId="16581659" w14:textId="77777777" w:rsidR="00556F30" w:rsidRPr="008A2140" w:rsidRDefault="00556F30" w:rsidP="00690E0B">
      <w:pPr>
        <w:pStyle w:val="Pagrindiniotekstotrauka"/>
        <w:ind w:right="141" w:firstLine="0"/>
        <w:jc w:val="center"/>
        <w:rPr>
          <w:b/>
          <w:bCs/>
          <w:sz w:val="28"/>
          <w:u w:val="none"/>
        </w:rPr>
      </w:pPr>
      <w:r w:rsidRPr="008A2140">
        <w:rPr>
          <w:b/>
          <w:bCs/>
          <w:sz w:val="28"/>
          <w:u w:val="none"/>
        </w:rPr>
        <w:t>DIREKTORIUS</w:t>
      </w:r>
    </w:p>
    <w:p w14:paraId="4C5DFFCA" w14:textId="77777777" w:rsidR="00556F30" w:rsidRPr="00E13992" w:rsidRDefault="00556F30" w:rsidP="00690E0B">
      <w:pPr>
        <w:pStyle w:val="Pagrindiniotekstotrauka"/>
        <w:ind w:right="141" w:firstLine="0"/>
        <w:jc w:val="left"/>
        <w:rPr>
          <w:szCs w:val="24"/>
        </w:rPr>
      </w:pPr>
    </w:p>
    <w:p w14:paraId="4D2ACFB5" w14:textId="77777777" w:rsidR="00556F30" w:rsidRPr="008A2140" w:rsidRDefault="00556F30" w:rsidP="00B2619B">
      <w:pPr>
        <w:pStyle w:val="Antrat4"/>
        <w:ind w:right="141"/>
        <w:rPr>
          <w:rFonts w:ascii="Times New Roman" w:hAnsi="Times New Roman"/>
          <w:sz w:val="28"/>
        </w:rPr>
      </w:pPr>
      <w:r w:rsidRPr="008A2140">
        <w:rPr>
          <w:rFonts w:ascii="Times New Roman" w:hAnsi="Times New Roman"/>
          <w:sz w:val="28"/>
        </w:rPr>
        <w:t>ĮSAKYMAS</w:t>
      </w:r>
    </w:p>
    <w:p w14:paraId="0B701B0C" w14:textId="00A2D4D3" w:rsidR="00B2619B" w:rsidRPr="00D1034F" w:rsidRDefault="006F2474" w:rsidP="00B2619B">
      <w:pPr>
        <w:jc w:val="center"/>
        <w:rPr>
          <w:rFonts w:ascii="Times New Roman" w:hAnsi="Times New Roman"/>
          <w:b/>
          <w:bCs/>
          <w:sz w:val="28"/>
        </w:rPr>
      </w:pPr>
      <w:r w:rsidRPr="004460AA">
        <w:rPr>
          <w:rFonts w:ascii="Times New Roman" w:hAnsi="Times New Roman"/>
          <w:b/>
          <w:bCs/>
          <w:sz w:val="28"/>
        </w:rPr>
        <w:t xml:space="preserve">DĖL ŽEMĖS </w:t>
      </w:r>
      <w:r w:rsidR="000774AE">
        <w:rPr>
          <w:rFonts w:ascii="Times New Roman" w:hAnsi="Times New Roman"/>
          <w:b/>
          <w:bCs/>
          <w:sz w:val="28"/>
        </w:rPr>
        <w:t>SKLYP</w:t>
      </w:r>
      <w:r w:rsidR="00246BE8">
        <w:rPr>
          <w:rFonts w:ascii="Times New Roman" w:hAnsi="Times New Roman"/>
          <w:b/>
          <w:bCs/>
          <w:sz w:val="28"/>
        </w:rPr>
        <w:t>O</w:t>
      </w:r>
      <w:r w:rsidR="000774AE">
        <w:rPr>
          <w:rFonts w:ascii="Times New Roman" w:hAnsi="Times New Roman"/>
          <w:b/>
          <w:bCs/>
          <w:sz w:val="28"/>
        </w:rPr>
        <w:t xml:space="preserve">, </w:t>
      </w:r>
      <w:r w:rsidR="000774AE" w:rsidRPr="000774AE">
        <w:rPr>
          <w:rFonts w:ascii="Times New Roman" w:hAnsi="Times New Roman"/>
          <w:b/>
          <w:bCs/>
          <w:sz w:val="28"/>
        </w:rPr>
        <w:t xml:space="preserve">TRAKŲ R. SAV., TRAKŲ SEN., </w:t>
      </w:r>
      <w:r w:rsidR="00246BE8">
        <w:rPr>
          <w:rFonts w:ascii="Times New Roman" w:hAnsi="Times New Roman"/>
          <w:b/>
          <w:bCs/>
          <w:sz w:val="28"/>
        </w:rPr>
        <w:t>ŽUKIŠKIŲ</w:t>
      </w:r>
      <w:r w:rsidR="000774AE" w:rsidRPr="000774AE">
        <w:rPr>
          <w:rFonts w:ascii="Times New Roman" w:hAnsi="Times New Roman"/>
          <w:b/>
          <w:bCs/>
          <w:sz w:val="28"/>
        </w:rPr>
        <w:t xml:space="preserve"> K., DETALIOJO PLANO, REG. NR. T000</w:t>
      </w:r>
      <w:r w:rsidR="00246BE8">
        <w:rPr>
          <w:rFonts w:ascii="Times New Roman" w:hAnsi="Times New Roman"/>
          <w:b/>
          <w:bCs/>
          <w:sz w:val="28"/>
        </w:rPr>
        <w:t>82285</w:t>
      </w:r>
      <w:r w:rsidR="000774AE" w:rsidRPr="000774AE">
        <w:rPr>
          <w:rFonts w:ascii="Times New Roman" w:hAnsi="Times New Roman"/>
          <w:b/>
          <w:bCs/>
          <w:sz w:val="28"/>
        </w:rPr>
        <w:t>,</w:t>
      </w:r>
      <w:r w:rsidR="000774AE">
        <w:rPr>
          <w:kern w:val="36"/>
          <w:szCs w:val="24"/>
          <w:lang w:eastAsia="lt-LT"/>
        </w:rPr>
        <w:t xml:space="preserve"> </w:t>
      </w:r>
      <w:r w:rsidR="005052F4" w:rsidRPr="005052F4">
        <w:rPr>
          <w:rFonts w:ascii="Times New Roman" w:hAnsi="Times New Roman"/>
          <w:b/>
          <w:bCs/>
          <w:sz w:val="28"/>
        </w:rPr>
        <w:t>KOREGAVIMO</w:t>
      </w:r>
      <w:r w:rsidR="005052F4">
        <w:rPr>
          <w:rFonts w:ascii="Times New Roman" w:hAnsi="Times New Roman"/>
          <w:b/>
          <w:bCs/>
          <w:sz w:val="28"/>
        </w:rPr>
        <w:t xml:space="preserve"> </w:t>
      </w:r>
      <w:r w:rsidR="00D1034F" w:rsidRPr="00D1034F">
        <w:rPr>
          <w:rFonts w:ascii="Times New Roman" w:hAnsi="Times New Roman"/>
          <w:b/>
          <w:bCs/>
          <w:sz w:val="28"/>
        </w:rPr>
        <w:t>RENGIMO</w:t>
      </w:r>
    </w:p>
    <w:p w14:paraId="0CD494F3" w14:textId="2DDE4D37" w:rsidR="00556F30" w:rsidRPr="00E13992" w:rsidRDefault="0038260D" w:rsidP="00B2619B">
      <w:pPr>
        <w:ind w:right="14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0774AE">
        <w:rPr>
          <w:rFonts w:ascii="Times New Roman" w:hAnsi="Times New Roman"/>
          <w:b/>
          <w:szCs w:val="24"/>
        </w:rPr>
        <w:t xml:space="preserve"> </w:t>
      </w:r>
    </w:p>
    <w:p w14:paraId="5262F349" w14:textId="3D04D875" w:rsidR="00556F30" w:rsidRPr="008A2140" w:rsidRDefault="00846752" w:rsidP="00B2619B">
      <w:pPr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D7D56">
        <w:rPr>
          <w:rFonts w:ascii="Times New Roman" w:hAnsi="Times New Roman"/>
        </w:rPr>
        <w:t>2</w:t>
      </w:r>
      <w:r w:rsidR="00246BE8">
        <w:rPr>
          <w:rFonts w:ascii="Times New Roman" w:hAnsi="Times New Roman"/>
        </w:rPr>
        <w:t>6</w:t>
      </w:r>
      <w:r w:rsidR="00491B3B" w:rsidRPr="008A2140">
        <w:rPr>
          <w:rFonts w:ascii="Times New Roman" w:hAnsi="Times New Roman"/>
        </w:rPr>
        <w:t xml:space="preserve"> m. </w:t>
      </w:r>
      <w:r w:rsidR="00246BE8">
        <w:rPr>
          <w:rFonts w:ascii="Times New Roman" w:hAnsi="Times New Roman"/>
        </w:rPr>
        <w:t xml:space="preserve">                          </w:t>
      </w:r>
      <w:r w:rsidR="00491B3B" w:rsidRPr="008A2140">
        <w:rPr>
          <w:rFonts w:ascii="Times New Roman" w:hAnsi="Times New Roman"/>
        </w:rPr>
        <w:t>d. Nr. P2</w:t>
      </w:r>
      <w:r w:rsidR="001230DC">
        <w:rPr>
          <w:rFonts w:ascii="Times New Roman" w:hAnsi="Times New Roman"/>
        </w:rPr>
        <w:t>E</w:t>
      </w:r>
      <w:r w:rsidR="00491B3B" w:rsidRPr="008A2140">
        <w:rPr>
          <w:rFonts w:ascii="Times New Roman" w:hAnsi="Times New Roman"/>
        </w:rPr>
        <w:t>-</w:t>
      </w:r>
    </w:p>
    <w:p w14:paraId="391C1C86" w14:textId="77777777" w:rsidR="00556F30" w:rsidRPr="008A2140" w:rsidRDefault="00556F30" w:rsidP="00B2619B">
      <w:pPr>
        <w:ind w:right="141"/>
        <w:jc w:val="center"/>
        <w:rPr>
          <w:rFonts w:ascii="Times New Roman" w:hAnsi="Times New Roman"/>
        </w:rPr>
      </w:pPr>
      <w:r w:rsidRPr="008A2140">
        <w:rPr>
          <w:rFonts w:ascii="Times New Roman" w:hAnsi="Times New Roman"/>
        </w:rPr>
        <w:t>Trakai</w:t>
      </w:r>
    </w:p>
    <w:p w14:paraId="067F14D4" w14:textId="77777777" w:rsidR="00556F30" w:rsidRPr="00E13992" w:rsidRDefault="00556F30" w:rsidP="00B2619B">
      <w:pPr>
        <w:ind w:right="141"/>
        <w:rPr>
          <w:rFonts w:ascii="Times New Roman" w:hAnsi="Times New Roman"/>
          <w:szCs w:val="24"/>
        </w:rPr>
      </w:pPr>
    </w:p>
    <w:p w14:paraId="0F3EA971" w14:textId="3931BD56" w:rsidR="000774AE" w:rsidRPr="00033670" w:rsidRDefault="000774AE" w:rsidP="000774AE">
      <w:pPr>
        <w:ind w:firstLine="851"/>
        <w:rPr>
          <w:rFonts w:ascii="Times New Roman" w:hAnsi="Times New Roman"/>
          <w:szCs w:val="24"/>
        </w:rPr>
      </w:pPr>
      <w:r w:rsidRPr="00033670">
        <w:rPr>
          <w:rFonts w:ascii="Times New Roman" w:hAnsi="Times New Roman"/>
        </w:rPr>
        <w:t xml:space="preserve">Vadovaudamasi Lietuvos Respublikos vietos savivaldos įstatymo 34 straipsnio 6 dalies 5 punktu, Lietuvos </w:t>
      </w:r>
      <w:r w:rsidRPr="00033670">
        <w:rPr>
          <w:rFonts w:ascii="Times New Roman" w:hAnsi="Times New Roman"/>
          <w:szCs w:val="24"/>
        </w:rPr>
        <w:t xml:space="preserve">Respublikos teritorijų planavimo įstatymo 6 straipsnio 2 ir 3 dalimis, 28 straipsnio </w:t>
      </w:r>
      <w:r>
        <w:rPr>
          <w:rFonts w:ascii="Times New Roman" w:hAnsi="Times New Roman"/>
          <w:szCs w:val="24"/>
        </w:rPr>
        <w:t>2</w:t>
      </w:r>
      <w:r w:rsidRPr="00033670">
        <w:rPr>
          <w:rFonts w:ascii="Times New Roman" w:hAnsi="Times New Roman"/>
          <w:szCs w:val="24"/>
        </w:rPr>
        <w:t xml:space="preserve"> dalimi, </w:t>
      </w:r>
      <w:r w:rsidR="00207965">
        <w:rPr>
          <w:rFonts w:ascii="Times New Roman" w:hAnsi="Times New Roman"/>
          <w:szCs w:val="24"/>
        </w:rPr>
        <w:t xml:space="preserve">Pasiūlymų teikimo dėl teritorijų planavimo proceso inicijavimo tvarkos aprašo, patvirtinto Lietuvos Respublikos Vyriausybės 2013 m. gruodžio 18 d. nutarimu Nr. 1265 ,,Dėl teritorijų planavimo proceso inicijavimo tvarkos aprašo patvirtinimo“, 9 ir 10 punktais, </w:t>
      </w:r>
      <w:r w:rsidRPr="003110D9">
        <w:rPr>
          <w:rFonts w:ascii="Times New Roman" w:hAnsi="Times New Roman"/>
        </w:rPr>
        <w:t>Kompleksinio teritorijų planavimo dokumentų rengimo taisyklių, patvirtintų Lietuvos Respublikos aplinkos ministro 2014 m. sausio 2 d. įsakymu Nr. D1-8 ,,Dėl Kompleksinio teritorijų planavimo dokumentų rengimo taisyklių patvirtinimo“, 312 ir 316 punktais</w:t>
      </w:r>
      <w:r>
        <w:rPr>
          <w:rFonts w:ascii="Times New Roman" w:hAnsi="Times New Roman"/>
        </w:rPr>
        <w:t>,</w:t>
      </w:r>
      <w:r w:rsidRPr="003110D9">
        <w:rPr>
          <w:rFonts w:ascii="Times New Roman" w:hAnsi="Times New Roman"/>
        </w:rPr>
        <w:t xml:space="preserve"> </w:t>
      </w:r>
      <w:r w:rsidRPr="00033670">
        <w:rPr>
          <w:rFonts w:ascii="Times New Roman" w:hAnsi="Times New Roman"/>
          <w:szCs w:val="24"/>
        </w:rPr>
        <w:t>Trakų rajono savivaldybės teritorijos bendrojo plano keitimu</w:t>
      </w:r>
      <w:r w:rsidR="00207965">
        <w:rPr>
          <w:rFonts w:ascii="Times New Roman" w:hAnsi="Times New Roman"/>
          <w:szCs w:val="24"/>
        </w:rPr>
        <w:t>,</w:t>
      </w:r>
      <w:r w:rsidRPr="00033670">
        <w:rPr>
          <w:rFonts w:ascii="Times New Roman" w:hAnsi="Times New Roman"/>
          <w:szCs w:val="24"/>
        </w:rPr>
        <w:t xml:space="preserve"> </w:t>
      </w:r>
      <w:proofErr w:type="spellStart"/>
      <w:r w:rsidRPr="00033670">
        <w:rPr>
          <w:rFonts w:ascii="Times New Roman" w:hAnsi="Times New Roman"/>
          <w:szCs w:val="24"/>
        </w:rPr>
        <w:t>reg</w:t>
      </w:r>
      <w:proofErr w:type="spellEnd"/>
      <w:r w:rsidRPr="00033670">
        <w:rPr>
          <w:rFonts w:ascii="Times New Roman" w:hAnsi="Times New Roman"/>
          <w:szCs w:val="24"/>
        </w:rPr>
        <w:t>. Nr. T00086049, patvirtintu Trakų rajono savivaldybės tarybos 2021 m. kovo 25 d. sprendimu Nr. S1E-59 ,,Dėl Trakų rajono savivaldybės teritorijos bendrojo plano keitimo tvirtinimo</w:t>
      </w:r>
      <w:r>
        <w:rPr>
          <w:rFonts w:ascii="Times New Roman" w:hAnsi="Times New Roman"/>
          <w:szCs w:val="24"/>
        </w:rPr>
        <w:t xml:space="preserve">“ </w:t>
      </w:r>
      <w:r w:rsidRPr="003110D9">
        <w:rPr>
          <w:rFonts w:ascii="Times New Roman" w:hAnsi="Times New Roman"/>
        </w:rPr>
        <w:t>ir atsižvelgdama į iniciatoriaus prašymą</w:t>
      </w:r>
      <w:r w:rsidRPr="00033670">
        <w:rPr>
          <w:rFonts w:ascii="Times New Roman" w:hAnsi="Times New Roman"/>
          <w:szCs w:val="24"/>
        </w:rPr>
        <w:t>:</w:t>
      </w:r>
    </w:p>
    <w:p w14:paraId="71F6FC49" w14:textId="7CAD5C49" w:rsidR="000774AE" w:rsidRPr="00033670" w:rsidRDefault="00207965" w:rsidP="000774AE">
      <w:pPr>
        <w:pStyle w:val="Sraopastraipa"/>
        <w:numPr>
          <w:ilvl w:val="0"/>
          <w:numId w:val="10"/>
        </w:numPr>
        <w:ind w:left="0" w:right="8"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 u s p r e n d ž i u</w:t>
      </w:r>
      <w:r w:rsidR="000774AE" w:rsidRPr="00033670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pradėti rengti Žemės sklypo, </w:t>
      </w:r>
      <w:r w:rsidR="000774AE" w:rsidRPr="00033670">
        <w:rPr>
          <w:rFonts w:ascii="Times New Roman" w:hAnsi="Times New Roman"/>
          <w:szCs w:val="24"/>
        </w:rPr>
        <w:t xml:space="preserve">Trakų r. sav., Trakų sen., </w:t>
      </w:r>
      <w:r>
        <w:rPr>
          <w:rFonts w:ascii="Times New Roman" w:hAnsi="Times New Roman"/>
          <w:szCs w:val="24"/>
        </w:rPr>
        <w:t>Žukiškių</w:t>
      </w:r>
      <w:r w:rsidR="000774AE" w:rsidRPr="00033670">
        <w:rPr>
          <w:rFonts w:ascii="Times New Roman" w:hAnsi="Times New Roman"/>
          <w:szCs w:val="24"/>
        </w:rPr>
        <w:t xml:space="preserve"> k., detaliojo plano, </w:t>
      </w:r>
      <w:proofErr w:type="spellStart"/>
      <w:r w:rsidR="000774AE" w:rsidRPr="00033670">
        <w:rPr>
          <w:rFonts w:ascii="Times New Roman" w:hAnsi="Times New Roman"/>
          <w:szCs w:val="24"/>
        </w:rPr>
        <w:t>reg</w:t>
      </w:r>
      <w:proofErr w:type="spellEnd"/>
      <w:r w:rsidR="000774AE" w:rsidRPr="00033670">
        <w:rPr>
          <w:rFonts w:ascii="Times New Roman" w:hAnsi="Times New Roman"/>
          <w:szCs w:val="24"/>
        </w:rPr>
        <w:t>. Nr. T000</w:t>
      </w:r>
      <w:r>
        <w:rPr>
          <w:rFonts w:ascii="Times New Roman" w:hAnsi="Times New Roman"/>
          <w:szCs w:val="24"/>
        </w:rPr>
        <w:t>82285</w:t>
      </w:r>
      <w:r w:rsidR="000774AE">
        <w:rPr>
          <w:rFonts w:ascii="Times New Roman" w:hAnsi="Times New Roman"/>
          <w:szCs w:val="24"/>
        </w:rPr>
        <w:t xml:space="preserve"> (toliau – Detalusis planas)</w:t>
      </w:r>
      <w:r w:rsidR="000774AE" w:rsidRPr="00033670">
        <w:rPr>
          <w:rFonts w:ascii="Times New Roman" w:hAnsi="Times New Roman"/>
          <w:szCs w:val="24"/>
        </w:rPr>
        <w:t xml:space="preserve">, </w:t>
      </w:r>
      <w:r w:rsidR="000774AE">
        <w:rPr>
          <w:rFonts w:ascii="Times New Roman" w:hAnsi="Times New Roman"/>
          <w:szCs w:val="24"/>
        </w:rPr>
        <w:t>koregavimą</w:t>
      </w:r>
      <w:r w:rsidR="000774AE" w:rsidRPr="00033670">
        <w:rPr>
          <w:rFonts w:ascii="Times New Roman" w:hAnsi="Times New Roman"/>
          <w:szCs w:val="24"/>
        </w:rPr>
        <w:t>. Planavimo tikslai – žemės sklyp</w:t>
      </w:r>
      <w:r>
        <w:rPr>
          <w:rFonts w:ascii="Times New Roman" w:hAnsi="Times New Roman"/>
          <w:szCs w:val="24"/>
        </w:rPr>
        <w:t>o</w:t>
      </w:r>
      <w:r w:rsidR="000774AE" w:rsidRPr="00033670">
        <w:rPr>
          <w:rFonts w:ascii="Times New Roman" w:hAnsi="Times New Roman"/>
          <w:szCs w:val="24"/>
        </w:rPr>
        <w:t>, kadastro Nr. 79</w:t>
      </w:r>
      <w:r>
        <w:rPr>
          <w:rFonts w:ascii="Times New Roman" w:hAnsi="Times New Roman"/>
          <w:szCs w:val="24"/>
        </w:rPr>
        <w:t>84</w:t>
      </w:r>
      <w:r w:rsidR="000774AE" w:rsidRPr="00033670">
        <w:rPr>
          <w:rFonts w:ascii="Times New Roman" w:hAnsi="Times New Roman"/>
          <w:szCs w:val="24"/>
        </w:rPr>
        <w:t>/000</w:t>
      </w:r>
      <w:r>
        <w:rPr>
          <w:rFonts w:ascii="Times New Roman" w:hAnsi="Times New Roman"/>
          <w:szCs w:val="24"/>
        </w:rPr>
        <w:t>3</w:t>
      </w:r>
      <w:r w:rsidR="000774AE" w:rsidRPr="0003367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1115</w:t>
      </w:r>
      <w:r w:rsidR="000774AE" w:rsidRPr="00033670">
        <w:rPr>
          <w:rFonts w:ascii="Times New Roman" w:hAnsi="Times New Roman"/>
          <w:szCs w:val="24"/>
        </w:rPr>
        <w:t xml:space="preserve">, </w:t>
      </w:r>
      <w:r w:rsidR="005710D8">
        <w:rPr>
          <w:rFonts w:ascii="Times New Roman" w:hAnsi="Times New Roman"/>
          <w:szCs w:val="24"/>
        </w:rPr>
        <w:t xml:space="preserve">pagrindinės žemės naudojimo paskirties keitimas, dalijimas, </w:t>
      </w:r>
      <w:r w:rsidR="000774AE" w:rsidRPr="00033670">
        <w:rPr>
          <w:rFonts w:ascii="Times New Roman" w:hAnsi="Times New Roman"/>
          <w:szCs w:val="24"/>
        </w:rPr>
        <w:t>teritorijos naudojimo reglamentų nustatymas.</w:t>
      </w:r>
    </w:p>
    <w:p w14:paraId="2B396B1E" w14:textId="77777777" w:rsidR="000774AE" w:rsidRPr="00033670" w:rsidRDefault="000774AE" w:rsidP="000774AE">
      <w:pPr>
        <w:pStyle w:val="Sraopastraipa"/>
        <w:numPr>
          <w:ilvl w:val="0"/>
          <w:numId w:val="10"/>
        </w:numPr>
        <w:ind w:left="0" w:firstLine="851"/>
        <w:rPr>
          <w:rFonts w:ascii="Times New Roman" w:hAnsi="Times New Roman"/>
        </w:rPr>
      </w:pPr>
      <w:r w:rsidRPr="00033670">
        <w:rPr>
          <w:rFonts w:ascii="Times New Roman" w:hAnsi="Times New Roman"/>
        </w:rPr>
        <w:t>Į p a r e i g o j u  Architektūros ir žemės ūkio administravimo skyrių parengti teritorijų planavimo proceso inicijavimo sutartį dėl Detaliojo plano koregavimo.</w:t>
      </w:r>
    </w:p>
    <w:p w14:paraId="54CF1545" w14:textId="77777777" w:rsidR="000774AE" w:rsidRPr="00033670" w:rsidRDefault="000774AE" w:rsidP="000774AE">
      <w:pPr>
        <w:pStyle w:val="Sraopastraipa"/>
        <w:numPr>
          <w:ilvl w:val="0"/>
          <w:numId w:val="10"/>
        </w:numPr>
        <w:ind w:left="0" w:firstLine="851"/>
        <w:rPr>
          <w:rFonts w:ascii="Times New Roman" w:hAnsi="Times New Roman"/>
        </w:rPr>
      </w:pPr>
      <w:r w:rsidRPr="00033670">
        <w:rPr>
          <w:rFonts w:ascii="Times New Roman" w:hAnsi="Times New Roman"/>
        </w:rPr>
        <w:t xml:space="preserve">N u r o d a u, </w:t>
      </w:r>
      <w:r>
        <w:rPr>
          <w:rFonts w:ascii="Times New Roman" w:hAnsi="Times New Roman"/>
        </w:rPr>
        <w:t xml:space="preserve"> </w:t>
      </w:r>
      <w:r w:rsidRPr="00033670">
        <w:rPr>
          <w:rFonts w:ascii="Times New Roman" w:hAnsi="Times New Roman"/>
        </w:rPr>
        <w:t>kad Detaliojo plano rengimo darbus finansuoja ir viešumo procedūras užtikrina planavimo iniciatorius.</w:t>
      </w:r>
    </w:p>
    <w:p w14:paraId="37AF7D22" w14:textId="77777777" w:rsidR="000774AE" w:rsidRDefault="000774AE" w:rsidP="000774AE">
      <w:pPr>
        <w:pStyle w:val="Sraopastraipa"/>
        <w:numPr>
          <w:ilvl w:val="0"/>
          <w:numId w:val="10"/>
        </w:numPr>
        <w:ind w:left="0" w:firstLine="851"/>
        <w:rPr>
          <w:rFonts w:ascii="Times New Roman" w:hAnsi="Times New Roman"/>
        </w:rPr>
      </w:pPr>
      <w:r w:rsidRPr="000774AE">
        <w:rPr>
          <w:rFonts w:ascii="Times New Roman" w:hAnsi="Times New Roman"/>
        </w:rPr>
        <w:t xml:space="preserve">N u s t a t a u,   kad šis įsakymas įsigalioja šalims pasirašius inicijavimo sutartį. </w:t>
      </w:r>
    </w:p>
    <w:p w14:paraId="728D8515" w14:textId="19539CB5" w:rsidR="005052F4" w:rsidRPr="000774AE" w:rsidRDefault="005052F4" w:rsidP="005710D8">
      <w:pPr>
        <w:pStyle w:val="Sraopastraipa"/>
        <w:ind w:left="0" w:firstLine="851"/>
        <w:rPr>
          <w:rFonts w:ascii="Times New Roman" w:hAnsi="Times New Roman"/>
        </w:rPr>
      </w:pPr>
      <w:r w:rsidRPr="000774AE">
        <w:rPr>
          <w:rFonts w:ascii="Times New Roman" w:hAnsi="Times New Roman"/>
        </w:rPr>
        <w:t>Šis įsakymas gali būti skundžiamas Lietuvos Respublikos administracinių bylų teisenos įstatymo nustatyta tvarka ir terminais.</w:t>
      </w:r>
    </w:p>
    <w:p w14:paraId="51238B7C" w14:textId="44F92B47" w:rsidR="00491B3B" w:rsidRDefault="00491B3B" w:rsidP="00690E0B">
      <w:pPr>
        <w:ind w:right="141"/>
        <w:rPr>
          <w:rFonts w:ascii="Times New Roman" w:hAnsi="Times New Roman"/>
        </w:rPr>
      </w:pPr>
    </w:p>
    <w:p w14:paraId="25FE2720" w14:textId="77777777" w:rsidR="00823715" w:rsidRPr="008A2140" w:rsidRDefault="00823715" w:rsidP="00690E0B">
      <w:pPr>
        <w:ind w:right="141"/>
        <w:rPr>
          <w:rFonts w:ascii="Times New Roman" w:hAnsi="Times New Roman"/>
        </w:rPr>
      </w:pPr>
    </w:p>
    <w:p w14:paraId="1711C19A" w14:textId="72CD2774" w:rsidR="00185E40" w:rsidRDefault="00185E40" w:rsidP="005052F4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Administracijos direktor</w:t>
      </w:r>
      <w:r w:rsidR="005052F4">
        <w:rPr>
          <w:rFonts w:ascii="Times New Roman" w:hAnsi="Times New Roman"/>
        </w:rPr>
        <w:t>ė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052F4">
        <w:rPr>
          <w:rFonts w:ascii="Times New Roman" w:hAnsi="Times New Roman"/>
        </w:rPr>
        <w:tab/>
      </w:r>
      <w:r w:rsidR="005052F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5052F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Dovilė </w:t>
      </w:r>
      <w:proofErr w:type="spellStart"/>
      <w:r>
        <w:rPr>
          <w:rFonts w:ascii="Times New Roman" w:hAnsi="Times New Roman"/>
        </w:rPr>
        <w:t>Daudaitė</w:t>
      </w:r>
      <w:proofErr w:type="spellEnd"/>
    </w:p>
    <w:p w14:paraId="1AE36FB5" w14:textId="77777777" w:rsidR="000D7BA5" w:rsidRPr="008A2140" w:rsidRDefault="000D7BA5" w:rsidP="00690E0B">
      <w:pPr>
        <w:ind w:right="141"/>
        <w:rPr>
          <w:rFonts w:ascii="Times New Roman" w:hAnsi="Times New Roman"/>
        </w:rPr>
      </w:pPr>
    </w:p>
    <w:p w14:paraId="69B004F2" w14:textId="77777777" w:rsidR="00823715" w:rsidRDefault="00823715" w:rsidP="00690E0B">
      <w:pPr>
        <w:ind w:right="141"/>
        <w:rPr>
          <w:rFonts w:ascii="Times New Roman" w:hAnsi="Times New Roman"/>
        </w:rPr>
      </w:pPr>
    </w:p>
    <w:p w14:paraId="267D7E19" w14:textId="77777777" w:rsidR="005052F4" w:rsidRDefault="005052F4" w:rsidP="00690E0B">
      <w:pPr>
        <w:ind w:right="141"/>
        <w:rPr>
          <w:rFonts w:ascii="Times New Roman" w:hAnsi="Times New Roman"/>
        </w:rPr>
      </w:pPr>
    </w:p>
    <w:sectPr w:rsidR="005052F4" w:rsidSect="00E976FA">
      <w:pgSz w:w="11907" w:h="16840" w:code="9"/>
      <w:pgMar w:top="851" w:right="708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B9"/>
    <w:multiLevelType w:val="hybridMultilevel"/>
    <w:tmpl w:val="B93810BE"/>
    <w:lvl w:ilvl="0" w:tplc="287C6FC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463B5C"/>
    <w:multiLevelType w:val="singleLevel"/>
    <w:tmpl w:val="FB5C9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6B55649"/>
    <w:multiLevelType w:val="hybridMultilevel"/>
    <w:tmpl w:val="4F725AFE"/>
    <w:lvl w:ilvl="0" w:tplc="EFD8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D7265"/>
    <w:multiLevelType w:val="hybridMultilevel"/>
    <w:tmpl w:val="AA422D7A"/>
    <w:lvl w:ilvl="0" w:tplc="85C08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2E662B"/>
    <w:multiLevelType w:val="multilevel"/>
    <w:tmpl w:val="A93E5E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FE23737"/>
    <w:multiLevelType w:val="hybridMultilevel"/>
    <w:tmpl w:val="BA26B54E"/>
    <w:lvl w:ilvl="0" w:tplc="1696FC8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044FBE"/>
    <w:multiLevelType w:val="singleLevel"/>
    <w:tmpl w:val="C80AD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A6D3311"/>
    <w:multiLevelType w:val="hybridMultilevel"/>
    <w:tmpl w:val="7EC4C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153A3"/>
    <w:multiLevelType w:val="hybridMultilevel"/>
    <w:tmpl w:val="59A47146"/>
    <w:lvl w:ilvl="0" w:tplc="829292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4643FC"/>
    <w:multiLevelType w:val="multilevel"/>
    <w:tmpl w:val="B330C0B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9685625">
    <w:abstractNumId w:val="6"/>
  </w:num>
  <w:num w:numId="2" w16cid:durableId="1966227793">
    <w:abstractNumId w:val="1"/>
  </w:num>
  <w:num w:numId="3" w16cid:durableId="578488706">
    <w:abstractNumId w:val="0"/>
  </w:num>
  <w:num w:numId="4" w16cid:durableId="541329627">
    <w:abstractNumId w:val="5"/>
  </w:num>
  <w:num w:numId="5" w16cid:durableId="1572347827">
    <w:abstractNumId w:val="4"/>
  </w:num>
  <w:num w:numId="6" w16cid:durableId="86856079">
    <w:abstractNumId w:val="9"/>
  </w:num>
  <w:num w:numId="7" w16cid:durableId="650838970">
    <w:abstractNumId w:val="2"/>
  </w:num>
  <w:num w:numId="8" w16cid:durableId="1819030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7400873">
    <w:abstractNumId w:val="3"/>
  </w:num>
  <w:num w:numId="10" w16cid:durableId="1065302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6"/>
    <w:rsid w:val="0000014F"/>
    <w:rsid w:val="00001401"/>
    <w:rsid w:val="000020DF"/>
    <w:rsid w:val="0002539B"/>
    <w:rsid w:val="00030A89"/>
    <w:rsid w:val="00036DEE"/>
    <w:rsid w:val="00037546"/>
    <w:rsid w:val="00037E8A"/>
    <w:rsid w:val="00054862"/>
    <w:rsid w:val="00061BD5"/>
    <w:rsid w:val="000625CD"/>
    <w:rsid w:val="00062DB2"/>
    <w:rsid w:val="00065302"/>
    <w:rsid w:val="00065C4C"/>
    <w:rsid w:val="00067C68"/>
    <w:rsid w:val="000774AE"/>
    <w:rsid w:val="0008371C"/>
    <w:rsid w:val="00086A33"/>
    <w:rsid w:val="000A0BA1"/>
    <w:rsid w:val="000A1C06"/>
    <w:rsid w:val="000B0006"/>
    <w:rsid w:val="000B5762"/>
    <w:rsid w:val="000C1FEC"/>
    <w:rsid w:val="000D095E"/>
    <w:rsid w:val="000D38B2"/>
    <w:rsid w:val="000D7BA5"/>
    <w:rsid w:val="000E3127"/>
    <w:rsid w:val="000E46E8"/>
    <w:rsid w:val="000E7841"/>
    <w:rsid w:val="000F47F0"/>
    <w:rsid w:val="000F79AC"/>
    <w:rsid w:val="001077E1"/>
    <w:rsid w:val="0011509F"/>
    <w:rsid w:val="001230DC"/>
    <w:rsid w:val="00125BC9"/>
    <w:rsid w:val="001273AC"/>
    <w:rsid w:val="001304F8"/>
    <w:rsid w:val="0013369D"/>
    <w:rsid w:val="00135AF5"/>
    <w:rsid w:val="00146417"/>
    <w:rsid w:val="001559A6"/>
    <w:rsid w:val="00160AA4"/>
    <w:rsid w:val="00162B4E"/>
    <w:rsid w:val="0016378E"/>
    <w:rsid w:val="00172753"/>
    <w:rsid w:val="00184D98"/>
    <w:rsid w:val="00185E40"/>
    <w:rsid w:val="00190AEB"/>
    <w:rsid w:val="001B3805"/>
    <w:rsid w:val="001C52A2"/>
    <w:rsid w:val="001C5A0A"/>
    <w:rsid w:val="001D0D64"/>
    <w:rsid w:val="001D2163"/>
    <w:rsid w:val="001D5FA9"/>
    <w:rsid w:val="001E7B30"/>
    <w:rsid w:val="001F27CB"/>
    <w:rsid w:val="001F3911"/>
    <w:rsid w:val="001F4C30"/>
    <w:rsid w:val="002055BC"/>
    <w:rsid w:val="00205AD3"/>
    <w:rsid w:val="00206E32"/>
    <w:rsid w:val="00207965"/>
    <w:rsid w:val="00210012"/>
    <w:rsid w:val="0022068A"/>
    <w:rsid w:val="002208D4"/>
    <w:rsid w:val="00231A2A"/>
    <w:rsid w:val="0024037D"/>
    <w:rsid w:val="00241D06"/>
    <w:rsid w:val="00243446"/>
    <w:rsid w:val="00246BE8"/>
    <w:rsid w:val="00252944"/>
    <w:rsid w:val="002536BC"/>
    <w:rsid w:val="00253C67"/>
    <w:rsid w:val="00255FAB"/>
    <w:rsid w:val="002603AB"/>
    <w:rsid w:val="00271FB0"/>
    <w:rsid w:val="00272E66"/>
    <w:rsid w:val="00273EB6"/>
    <w:rsid w:val="00273F87"/>
    <w:rsid w:val="002741BE"/>
    <w:rsid w:val="00274599"/>
    <w:rsid w:val="00284483"/>
    <w:rsid w:val="00295C4F"/>
    <w:rsid w:val="00297744"/>
    <w:rsid w:val="002B0BF7"/>
    <w:rsid w:val="002B22C2"/>
    <w:rsid w:val="002C11F5"/>
    <w:rsid w:val="002C1364"/>
    <w:rsid w:val="002D71F7"/>
    <w:rsid w:val="002D790B"/>
    <w:rsid w:val="002D7A28"/>
    <w:rsid w:val="002E1362"/>
    <w:rsid w:val="002E24EE"/>
    <w:rsid w:val="002E55CF"/>
    <w:rsid w:val="002E5746"/>
    <w:rsid w:val="002F4FC2"/>
    <w:rsid w:val="00300A2F"/>
    <w:rsid w:val="00302C27"/>
    <w:rsid w:val="00310B97"/>
    <w:rsid w:val="00310F36"/>
    <w:rsid w:val="00315360"/>
    <w:rsid w:val="00315F99"/>
    <w:rsid w:val="0031629E"/>
    <w:rsid w:val="00327DB7"/>
    <w:rsid w:val="00330635"/>
    <w:rsid w:val="00342BB9"/>
    <w:rsid w:val="003461E7"/>
    <w:rsid w:val="00351A63"/>
    <w:rsid w:val="0035560C"/>
    <w:rsid w:val="0035560D"/>
    <w:rsid w:val="00372DA2"/>
    <w:rsid w:val="00377AB5"/>
    <w:rsid w:val="0038260D"/>
    <w:rsid w:val="00385F56"/>
    <w:rsid w:val="003860CB"/>
    <w:rsid w:val="0039473C"/>
    <w:rsid w:val="003A0AE2"/>
    <w:rsid w:val="003A3E24"/>
    <w:rsid w:val="003A4FC9"/>
    <w:rsid w:val="003A571F"/>
    <w:rsid w:val="003A5CB6"/>
    <w:rsid w:val="003C51AA"/>
    <w:rsid w:val="003C724C"/>
    <w:rsid w:val="003D0D78"/>
    <w:rsid w:val="003D2677"/>
    <w:rsid w:val="003E4F50"/>
    <w:rsid w:val="003F4483"/>
    <w:rsid w:val="003F65B4"/>
    <w:rsid w:val="00401E70"/>
    <w:rsid w:val="004031A8"/>
    <w:rsid w:val="00415239"/>
    <w:rsid w:val="00431586"/>
    <w:rsid w:val="00432160"/>
    <w:rsid w:val="00433507"/>
    <w:rsid w:val="00435FA6"/>
    <w:rsid w:val="004373C1"/>
    <w:rsid w:val="0043769F"/>
    <w:rsid w:val="004442CF"/>
    <w:rsid w:val="00444808"/>
    <w:rsid w:val="0045037D"/>
    <w:rsid w:val="00467D5A"/>
    <w:rsid w:val="00487D1D"/>
    <w:rsid w:val="00491B3B"/>
    <w:rsid w:val="004940EF"/>
    <w:rsid w:val="004A0037"/>
    <w:rsid w:val="004A3267"/>
    <w:rsid w:val="004A39CA"/>
    <w:rsid w:val="004A4974"/>
    <w:rsid w:val="004A7795"/>
    <w:rsid w:val="004B110D"/>
    <w:rsid w:val="004B7F1A"/>
    <w:rsid w:val="004C3F4F"/>
    <w:rsid w:val="004C45E8"/>
    <w:rsid w:val="004D1611"/>
    <w:rsid w:val="004D44F9"/>
    <w:rsid w:val="004E1D24"/>
    <w:rsid w:val="004E3BB4"/>
    <w:rsid w:val="004F4E9F"/>
    <w:rsid w:val="00504793"/>
    <w:rsid w:val="005052F4"/>
    <w:rsid w:val="00506602"/>
    <w:rsid w:val="00506CFF"/>
    <w:rsid w:val="0051490D"/>
    <w:rsid w:val="005164E5"/>
    <w:rsid w:val="00520A2C"/>
    <w:rsid w:val="00522570"/>
    <w:rsid w:val="005230F5"/>
    <w:rsid w:val="00523563"/>
    <w:rsid w:val="00525C36"/>
    <w:rsid w:val="00544E10"/>
    <w:rsid w:val="00546661"/>
    <w:rsid w:val="005523F6"/>
    <w:rsid w:val="00553603"/>
    <w:rsid w:val="00555EAA"/>
    <w:rsid w:val="00556F30"/>
    <w:rsid w:val="00564D4B"/>
    <w:rsid w:val="00567147"/>
    <w:rsid w:val="005677F2"/>
    <w:rsid w:val="005710D8"/>
    <w:rsid w:val="0057145E"/>
    <w:rsid w:val="00580037"/>
    <w:rsid w:val="005802DB"/>
    <w:rsid w:val="005843DA"/>
    <w:rsid w:val="0059032C"/>
    <w:rsid w:val="00592421"/>
    <w:rsid w:val="005A12DA"/>
    <w:rsid w:val="005A2D5F"/>
    <w:rsid w:val="005A6F90"/>
    <w:rsid w:val="005A6FB7"/>
    <w:rsid w:val="005B1A7A"/>
    <w:rsid w:val="005B5E3F"/>
    <w:rsid w:val="005C0776"/>
    <w:rsid w:val="005C3F52"/>
    <w:rsid w:val="005C5AF3"/>
    <w:rsid w:val="005D141C"/>
    <w:rsid w:val="005D150B"/>
    <w:rsid w:val="005D1BB5"/>
    <w:rsid w:val="005D56EC"/>
    <w:rsid w:val="005D71E3"/>
    <w:rsid w:val="005D7C03"/>
    <w:rsid w:val="005E4A77"/>
    <w:rsid w:val="005F053A"/>
    <w:rsid w:val="00602D96"/>
    <w:rsid w:val="0060392E"/>
    <w:rsid w:val="006146F9"/>
    <w:rsid w:val="0061550E"/>
    <w:rsid w:val="006160A8"/>
    <w:rsid w:val="006272C0"/>
    <w:rsid w:val="006279E1"/>
    <w:rsid w:val="00627FCD"/>
    <w:rsid w:val="00630712"/>
    <w:rsid w:val="0063122C"/>
    <w:rsid w:val="0064044A"/>
    <w:rsid w:val="006410B4"/>
    <w:rsid w:val="00641DBA"/>
    <w:rsid w:val="00643CF3"/>
    <w:rsid w:val="00644660"/>
    <w:rsid w:val="00646905"/>
    <w:rsid w:val="00653919"/>
    <w:rsid w:val="0065393A"/>
    <w:rsid w:val="00657BE9"/>
    <w:rsid w:val="00662E9F"/>
    <w:rsid w:val="0066463A"/>
    <w:rsid w:val="00675B49"/>
    <w:rsid w:val="00683765"/>
    <w:rsid w:val="006846AE"/>
    <w:rsid w:val="00690E0B"/>
    <w:rsid w:val="00694E9C"/>
    <w:rsid w:val="00695234"/>
    <w:rsid w:val="006A18D6"/>
    <w:rsid w:val="006A475E"/>
    <w:rsid w:val="006A577F"/>
    <w:rsid w:val="006A60B6"/>
    <w:rsid w:val="006A6C2C"/>
    <w:rsid w:val="006C51A4"/>
    <w:rsid w:val="006D0391"/>
    <w:rsid w:val="006D557B"/>
    <w:rsid w:val="006E036C"/>
    <w:rsid w:val="006E3D8C"/>
    <w:rsid w:val="006E74AE"/>
    <w:rsid w:val="006F2474"/>
    <w:rsid w:val="006F6067"/>
    <w:rsid w:val="00700C1A"/>
    <w:rsid w:val="007018ED"/>
    <w:rsid w:val="007021FE"/>
    <w:rsid w:val="007226BD"/>
    <w:rsid w:val="007240EE"/>
    <w:rsid w:val="00724206"/>
    <w:rsid w:val="007275CF"/>
    <w:rsid w:val="00732D53"/>
    <w:rsid w:val="007333B3"/>
    <w:rsid w:val="00741234"/>
    <w:rsid w:val="007516A0"/>
    <w:rsid w:val="00761AB2"/>
    <w:rsid w:val="007652B6"/>
    <w:rsid w:val="007663F9"/>
    <w:rsid w:val="007739E8"/>
    <w:rsid w:val="0078466A"/>
    <w:rsid w:val="00785D55"/>
    <w:rsid w:val="007C159E"/>
    <w:rsid w:val="007C184D"/>
    <w:rsid w:val="007D2FDC"/>
    <w:rsid w:val="007D4F5D"/>
    <w:rsid w:val="007D5DCB"/>
    <w:rsid w:val="007E5B25"/>
    <w:rsid w:val="007E5DF5"/>
    <w:rsid w:val="007E706C"/>
    <w:rsid w:val="007E7134"/>
    <w:rsid w:val="007F5C28"/>
    <w:rsid w:val="00803EAC"/>
    <w:rsid w:val="00813719"/>
    <w:rsid w:val="0081399A"/>
    <w:rsid w:val="0081514B"/>
    <w:rsid w:val="00815C67"/>
    <w:rsid w:val="0082010D"/>
    <w:rsid w:val="00823715"/>
    <w:rsid w:val="00825D9D"/>
    <w:rsid w:val="008368B8"/>
    <w:rsid w:val="00846752"/>
    <w:rsid w:val="008474E1"/>
    <w:rsid w:val="00855440"/>
    <w:rsid w:val="00865E30"/>
    <w:rsid w:val="008732CA"/>
    <w:rsid w:val="00873F48"/>
    <w:rsid w:val="0087432F"/>
    <w:rsid w:val="00876927"/>
    <w:rsid w:val="00880DE9"/>
    <w:rsid w:val="008851DE"/>
    <w:rsid w:val="00885F88"/>
    <w:rsid w:val="00886C5B"/>
    <w:rsid w:val="00887DF1"/>
    <w:rsid w:val="0089313B"/>
    <w:rsid w:val="008941C5"/>
    <w:rsid w:val="00894E6F"/>
    <w:rsid w:val="008A1B52"/>
    <w:rsid w:val="008A2140"/>
    <w:rsid w:val="008B0145"/>
    <w:rsid w:val="008B59FC"/>
    <w:rsid w:val="008B72A6"/>
    <w:rsid w:val="008C0CA9"/>
    <w:rsid w:val="008C320C"/>
    <w:rsid w:val="008D0E81"/>
    <w:rsid w:val="008D69D9"/>
    <w:rsid w:val="008D7FF4"/>
    <w:rsid w:val="008E02B7"/>
    <w:rsid w:val="008E4B8C"/>
    <w:rsid w:val="008F0CA9"/>
    <w:rsid w:val="008F60FC"/>
    <w:rsid w:val="00900616"/>
    <w:rsid w:val="0090417A"/>
    <w:rsid w:val="0090493B"/>
    <w:rsid w:val="00904D55"/>
    <w:rsid w:val="00914A67"/>
    <w:rsid w:val="00921B2A"/>
    <w:rsid w:val="00924057"/>
    <w:rsid w:val="00927D88"/>
    <w:rsid w:val="0093010D"/>
    <w:rsid w:val="0093010F"/>
    <w:rsid w:val="00935A2E"/>
    <w:rsid w:val="0095033B"/>
    <w:rsid w:val="009511C4"/>
    <w:rsid w:val="009545D7"/>
    <w:rsid w:val="00954E7C"/>
    <w:rsid w:val="009576DD"/>
    <w:rsid w:val="00961FBB"/>
    <w:rsid w:val="009621F8"/>
    <w:rsid w:val="0096610F"/>
    <w:rsid w:val="00967407"/>
    <w:rsid w:val="009674DE"/>
    <w:rsid w:val="00973998"/>
    <w:rsid w:val="00981811"/>
    <w:rsid w:val="0098691F"/>
    <w:rsid w:val="00991BA8"/>
    <w:rsid w:val="0099417B"/>
    <w:rsid w:val="00996D49"/>
    <w:rsid w:val="009A0E46"/>
    <w:rsid w:val="009A1669"/>
    <w:rsid w:val="009C64F6"/>
    <w:rsid w:val="009E1FE8"/>
    <w:rsid w:val="009E452B"/>
    <w:rsid w:val="009E4D83"/>
    <w:rsid w:val="009E6922"/>
    <w:rsid w:val="009F7210"/>
    <w:rsid w:val="00A010F2"/>
    <w:rsid w:val="00A04281"/>
    <w:rsid w:val="00A05703"/>
    <w:rsid w:val="00A16726"/>
    <w:rsid w:val="00A233DC"/>
    <w:rsid w:val="00A33C5F"/>
    <w:rsid w:val="00A34AAB"/>
    <w:rsid w:val="00A364E1"/>
    <w:rsid w:val="00A36574"/>
    <w:rsid w:val="00A4511A"/>
    <w:rsid w:val="00A6520B"/>
    <w:rsid w:val="00A6576A"/>
    <w:rsid w:val="00A6683B"/>
    <w:rsid w:val="00A73A16"/>
    <w:rsid w:val="00A81FB1"/>
    <w:rsid w:val="00A84A36"/>
    <w:rsid w:val="00A87407"/>
    <w:rsid w:val="00A975DE"/>
    <w:rsid w:val="00AA3712"/>
    <w:rsid w:val="00AC3F75"/>
    <w:rsid w:val="00AC59F0"/>
    <w:rsid w:val="00AC6F42"/>
    <w:rsid w:val="00AD074E"/>
    <w:rsid w:val="00AD3A19"/>
    <w:rsid w:val="00AD4D49"/>
    <w:rsid w:val="00AD7D56"/>
    <w:rsid w:val="00AD7EA4"/>
    <w:rsid w:val="00AE085C"/>
    <w:rsid w:val="00AF26CA"/>
    <w:rsid w:val="00B07A3B"/>
    <w:rsid w:val="00B2619B"/>
    <w:rsid w:val="00B27643"/>
    <w:rsid w:val="00B34126"/>
    <w:rsid w:val="00B3604E"/>
    <w:rsid w:val="00B4594C"/>
    <w:rsid w:val="00B5110F"/>
    <w:rsid w:val="00B51241"/>
    <w:rsid w:val="00B54399"/>
    <w:rsid w:val="00B632E4"/>
    <w:rsid w:val="00B643E0"/>
    <w:rsid w:val="00B66042"/>
    <w:rsid w:val="00B6744B"/>
    <w:rsid w:val="00B70FA3"/>
    <w:rsid w:val="00B7471B"/>
    <w:rsid w:val="00B754D3"/>
    <w:rsid w:val="00B7660E"/>
    <w:rsid w:val="00B76FFF"/>
    <w:rsid w:val="00B809FF"/>
    <w:rsid w:val="00B8370E"/>
    <w:rsid w:val="00B837F8"/>
    <w:rsid w:val="00B9123F"/>
    <w:rsid w:val="00B93FD9"/>
    <w:rsid w:val="00B947FA"/>
    <w:rsid w:val="00BA0475"/>
    <w:rsid w:val="00BA1D14"/>
    <w:rsid w:val="00BA5D11"/>
    <w:rsid w:val="00BA6AAB"/>
    <w:rsid w:val="00BA7024"/>
    <w:rsid w:val="00BB057C"/>
    <w:rsid w:val="00BD0D72"/>
    <w:rsid w:val="00BD0FED"/>
    <w:rsid w:val="00BD1B9D"/>
    <w:rsid w:val="00BD36C9"/>
    <w:rsid w:val="00BD72CE"/>
    <w:rsid w:val="00BF04F4"/>
    <w:rsid w:val="00BF4414"/>
    <w:rsid w:val="00BF5817"/>
    <w:rsid w:val="00BF706D"/>
    <w:rsid w:val="00C00F41"/>
    <w:rsid w:val="00C01929"/>
    <w:rsid w:val="00C01D6C"/>
    <w:rsid w:val="00C0368A"/>
    <w:rsid w:val="00C05DE0"/>
    <w:rsid w:val="00C10729"/>
    <w:rsid w:val="00C10AEB"/>
    <w:rsid w:val="00C12726"/>
    <w:rsid w:val="00C21A82"/>
    <w:rsid w:val="00C24A63"/>
    <w:rsid w:val="00C25AD1"/>
    <w:rsid w:val="00C306C7"/>
    <w:rsid w:val="00C3413A"/>
    <w:rsid w:val="00C4245D"/>
    <w:rsid w:val="00C457CF"/>
    <w:rsid w:val="00C46B44"/>
    <w:rsid w:val="00C47554"/>
    <w:rsid w:val="00C556B5"/>
    <w:rsid w:val="00C5660F"/>
    <w:rsid w:val="00C567B8"/>
    <w:rsid w:val="00C625A2"/>
    <w:rsid w:val="00C6352A"/>
    <w:rsid w:val="00C63C72"/>
    <w:rsid w:val="00C64CEA"/>
    <w:rsid w:val="00C65B1C"/>
    <w:rsid w:val="00C711E3"/>
    <w:rsid w:val="00C736DA"/>
    <w:rsid w:val="00C741B3"/>
    <w:rsid w:val="00C74F28"/>
    <w:rsid w:val="00C816BD"/>
    <w:rsid w:val="00C84813"/>
    <w:rsid w:val="00C90C93"/>
    <w:rsid w:val="00C93A0F"/>
    <w:rsid w:val="00CA0CDA"/>
    <w:rsid w:val="00CA29CD"/>
    <w:rsid w:val="00CA72EE"/>
    <w:rsid w:val="00CA7F67"/>
    <w:rsid w:val="00CC06D3"/>
    <w:rsid w:val="00CC1B49"/>
    <w:rsid w:val="00CD2B7A"/>
    <w:rsid w:val="00CE18CF"/>
    <w:rsid w:val="00CE3C34"/>
    <w:rsid w:val="00CE563C"/>
    <w:rsid w:val="00CF015C"/>
    <w:rsid w:val="00CF02D4"/>
    <w:rsid w:val="00CF14A0"/>
    <w:rsid w:val="00CF24FD"/>
    <w:rsid w:val="00CF3C82"/>
    <w:rsid w:val="00CF729D"/>
    <w:rsid w:val="00CF74D7"/>
    <w:rsid w:val="00D00328"/>
    <w:rsid w:val="00D00A49"/>
    <w:rsid w:val="00D01FB9"/>
    <w:rsid w:val="00D1034F"/>
    <w:rsid w:val="00D108CB"/>
    <w:rsid w:val="00D17750"/>
    <w:rsid w:val="00D203E0"/>
    <w:rsid w:val="00D40AB3"/>
    <w:rsid w:val="00D40FC1"/>
    <w:rsid w:val="00D41877"/>
    <w:rsid w:val="00D43664"/>
    <w:rsid w:val="00D456F9"/>
    <w:rsid w:val="00D46266"/>
    <w:rsid w:val="00D55030"/>
    <w:rsid w:val="00D56A78"/>
    <w:rsid w:val="00D65152"/>
    <w:rsid w:val="00D6699A"/>
    <w:rsid w:val="00D7046A"/>
    <w:rsid w:val="00D76B26"/>
    <w:rsid w:val="00D83B77"/>
    <w:rsid w:val="00D83D2E"/>
    <w:rsid w:val="00D94F7D"/>
    <w:rsid w:val="00DB062F"/>
    <w:rsid w:val="00DB0667"/>
    <w:rsid w:val="00DB1F01"/>
    <w:rsid w:val="00DC2776"/>
    <w:rsid w:val="00DE09F3"/>
    <w:rsid w:val="00DE0EF3"/>
    <w:rsid w:val="00DE7236"/>
    <w:rsid w:val="00E00814"/>
    <w:rsid w:val="00E12564"/>
    <w:rsid w:val="00E13992"/>
    <w:rsid w:val="00E35BAF"/>
    <w:rsid w:val="00E36E0E"/>
    <w:rsid w:val="00E37DCD"/>
    <w:rsid w:val="00E477E4"/>
    <w:rsid w:val="00E542EA"/>
    <w:rsid w:val="00E638E0"/>
    <w:rsid w:val="00E67EAA"/>
    <w:rsid w:val="00E80807"/>
    <w:rsid w:val="00E876E0"/>
    <w:rsid w:val="00E87D77"/>
    <w:rsid w:val="00E912F1"/>
    <w:rsid w:val="00E91A84"/>
    <w:rsid w:val="00E976FA"/>
    <w:rsid w:val="00EA25DD"/>
    <w:rsid w:val="00EA5E5C"/>
    <w:rsid w:val="00EB2179"/>
    <w:rsid w:val="00EB22B6"/>
    <w:rsid w:val="00EB549B"/>
    <w:rsid w:val="00EB6BE1"/>
    <w:rsid w:val="00EB6F73"/>
    <w:rsid w:val="00EC2FF4"/>
    <w:rsid w:val="00EC5832"/>
    <w:rsid w:val="00ED31C9"/>
    <w:rsid w:val="00EE1B49"/>
    <w:rsid w:val="00EF2575"/>
    <w:rsid w:val="00EF6443"/>
    <w:rsid w:val="00F059F0"/>
    <w:rsid w:val="00F10DC6"/>
    <w:rsid w:val="00F13595"/>
    <w:rsid w:val="00F21E49"/>
    <w:rsid w:val="00F27A22"/>
    <w:rsid w:val="00F4597E"/>
    <w:rsid w:val="00F461C3"/>
    <w:rsid w:val="00F50F7C"/>
    <w:rsid w:val="00F54055"/>
    <w:rsid w:val="00F55745"/>
    <w:rsid w:val="00F574AD"/>
    <w:rsid w:val="00F61A5F"/>
    <w:rsid w:val="00F6651F"/>
    <w:rsid w:val="00F70E8A"/>
    <w:rsid w:val="00F71646"/>
    <w:rsid w:val="00F75EC3"/>
    <w:rsid w:val="00F92AF7"/>
    <w:rsid w:val="00F930ED"/>
    <w:rsid w:val="00F94A0E"/>
    <w:rsid w:val="00FA27FA"/>
    <w:rsid w:val="00FA5E12"/>
    <w:rsid w:val="00FA69BF"/>
    <w:rsid w:val="00FB5091"/>
    <w:rsid w:val="00FC34A2"/>
    <w:rsid w:val="00FC364E"/>
    <w:rsid w:val="00FC7106"/>
    <w:rsid w:val="00FD6364"/>
    <w:rsid w:val="00FD7FF8"/>
    <w:rsid w:val="00FE0D4A"/>
    <w:rsid w:val="00FE0F9A"/>
    <w:rsid w:val="00FE2189"/>
    <w:rsid w:val="00FE2511"/>
    <w:rsid w:val="00FE3AAA"/>
    <w:rsid w:val="00FE40AD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F2A71"/>
  <w15:docId w15:val="{56A608EB-6E57-424A-BAC8-AF1EE833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jc w:val="both"/>
    </w:pPr>
    <w:rPr>
      <w:rFonts w:ascii="!_Times" w:hAnsi="!_Times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ahoma" w:hAnsi="Tahoma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ahoma" w:hAnsi="Tahoma"/>
      <w:b/>
      <w:sz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rFonts w:ascii="Tahoma" w:hAnsi="Tahoma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</w:pPr>
    <w:rPr>
      <w:rFonts w:ascii="Times New Roman" w:hAnsi="Times New Roman"/>
      <w:u w:val="single"/>
    </w:rPr>
  </w:style>
  <w:style w:type="paragraph" w:styleId="Debesliotekstas">
    <w:name w:val="Balloon Text"/>
    <w:basedOn w:val="prastasis"/>
    <w:semiHidden/>
    <w:rsid w:val="008D0E81"/>
    <w:rPr>
      <w:rFonts w:ascii="Tahoma" w:hAnsi="Tahoma" w:cs="Tahoma"/>
      <w:sz w:val="16"/>
      <w:szCs w:val="16"/>
    </w:rPr>
  </w:style>
  <w:style w:type="character" w:customStyle="1" w:styleId="Antrat4Diagrama">
    <w:name w:val="Antraštė 4 Diagrama"/>
    <w:link w:val="Antrat4"/>
    <w:rsid w:val="00546661"/>
    <w:rPr>
      <w:rFonts w:ascii="Tahoma" w:hAnsi="Tahoma"/>
      <w:b/>
      <w:sz w:val="24"/>
      <w:lang w:eastAsia="en-US"/>
    </w:rPr>
  </w:style>
  <w:style w:type="character" w:styleId="Hipersaitas">
    <w:name w:val="Hyperlink"/>
    <w:rsid w:val="00EB2179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741234"/>
    <w:pPr>
      <w:suppressAutoHyphens/>
      <w:jc w:val="center"/>
    </w:pPr>
    <w:rPr>
      <w:rFonts w:ascii="Times New Roman" w:hAnsi="Times New Roman"/>
      <w:sz w:val="28"/>
      <w:szCs w:val="24"/>
      <w:lang w:val="en-GB" w:eastAsia="ar-SA"/>
    </w:rPr>
  </w:style>
  <w:style w:type="character" w:customStyle="1" w:styleId="PavadinimasDiagrama">
    <w:name w:val="Pavadinimas Diagrama"/>
    <w:link w:val="Pavadinimas"/>
    <w:rsid w:val="00741234"/>
    <w:rPr>
      <w:sz w:val="28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602D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5523F6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DMINIS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</Template>
  <TotalTime>25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Traku rajono savivaldybe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Audrone Rukšytė</cp:lastModifiedBy>
  <cp:revision>5</cp:revision>
  <cp:lastPrinted>2026-06-23T08:29:00Z</cp:lastPrinted>
  <dcterms:created xsi:type="dcterms:W3CDTF">2026-06-23T08:27:00Z</dcterms:created>
  <dcterms:modified xsi:type="dcterms:W3CDTF">2026-06-25T09:50:00Z</dcterms:modified>
</cp:coreProperties>
</file>